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13A" w:rsidRPr="000D03A4" w:rsidRDefault="004E7397" w:rsidP="00386177">
      <w:pPr>
        <w:tabs>
          <w:tab w:val="left" w:pos="5688"/>
        </w:tabs>
        <w:rPr>
          <w:rFonts w:cs="仿宋_GB2312"/>
          <w:szCs w:val="32"/>
        </w:rPr>
      </w:pPr>
      <w:r w:rsidRPr="000D03A4">
        <w:rPr>
          <w:rFonts w:ascii="黑体" w:eastAsia="黑体" w:hAnsi="黑体" w:cs="黑体" w:hint="eastAsia"/>
          <w:szCs w:val="32"/>
        </w:rPr>
        <w:t>附件</w:t>
      </w:r>
    </w:p>
    <w:p w:rsidR="0087013A" w:rsidRPr="000D03A4" w:rsidRDefault="004E7397">
      <w:pPr>
        <w:spacing w:line="560" w:lineRule="exact"/>
        <w:ind w:firstLine="640"/>
        <w:jc w:val="left"/>
        <w:rPr>
          <w:rFonts w:ascii="黑体" w:eastAsia="黑体" w:hAnsi="黑体" w:cs="黑体"/>
          <w:szCs w:val="32"/>
        </w:rPr>
      </w:pPr>
      <w:r w:rsidRPr="000D03A4">
        <w:rPr>
          <w:rFonts w:ascii="黑体" w:eastAsia="黑体" w:hAnsi="黑体" w:cs="黑体" w:hint="eastAsia"/>
          <w:szCs w:val="32"/>
        </w:rPr>
        <w:t>个人教学科研类图书入库报销凭据（本表一式两份）</w:t>
      </w:r>
    </w:p>
    <w:p w:rsidR="0087013A" w:rsidRPr="000D03A4" w:rsidRDefault="0087013A">
      <w:pPr>
        <w:spacing w:line="560" w:lineRule="exact"/>
        <w:jc w:val="left"/>
        <w:rPr>
          <w:rFonts w:cs="仿宋_GB2312"/>
          <w:sz w:val="30"/>
          <w:szCs w:val="30"/>
        </w:rPr>
      </w:pPr>
    </w:p>
    <w:p w:rsidR="0087013A" w:rsidRPr="000D03A4" w:rsidRDefault="004E7397">
      <w:pPr>
        <w:spacing w:line="560" w:lineRule="exact"/>
        <w:jc w:val="left"/>
        <w:rPr>
          <w:rFonts w:cs="仿宋_GB2312"/>
          <w:sz w:val="30"/>
          <w:szCs w:val="30"/>
        </w:rPr>
      </w:pPr>
      <w:r w:rsidRPr="000D03A4">
        <w:rPr>
          <w:rFonts w:cs="仿宋_GB2312" w:hint="eastAsia"/>
          <w:sz w:val="30"/>
          <w:szCs w:val="30"/>
        </w:rPr>
        <w:t>采购部门（单位）</w:t>
      </w:r>
      <w:r w:rsidRPr="000D03A4">
        <w:rPr>
          <w:rFonts w:cs="仿宋_GB2312" w:hint="eastAsia"/>
          <w:sz w:val="30"/>
          <w:szCs w:val="30"/>
        </w:rPr>
        <w:t>:</w:t>
      </w:r>
    </w:p>
    <w:p w:rsidR="0087013A" w:rsidRPr="000D03A4" w:rsidRDefault="004E7397">
      <w:pPr>
        <w:spacing w:line="560" w:lineRule="exact"/>
        <w:jc w:val="left"/>
        <w:rPr>
          <w:rFonts w:cs="仿宋_GB2312"/>
          <w:sz w:val="30"/>
          <w:szCs w:val="30"/>
        </w:rPr>
      </w:pPr>
      <w:r w:rsidRPr="000D03A4">
        <w:rPr>
          <w:rFonts w:cs="仿宋_GB2312" w:hint="eastAsia"/>
          <w:sz w:val="30"/>
          <w:szCs w:val="30"/>
        </w:rPr>
        <w:t>发票号：</w:t>
      </w: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1767"/>
        <w:gridCol w:w="1383"/>
        <w:gridCol w:w="1875"/>
        <w:gridCol w:w="2820"/>
      </w:tblGrid>
      <w:tr w:rsidR="000D03A4" w:rsidRPr="000D03A4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数量</w:t>
            </w:r>
          </w:p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（种</w:t>
            </w: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/</w:t>
            </w: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册）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金额（元）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报销金额（元）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spacing w:line="560" w:lineRule="exact"/>
              <w:jc w:val="left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备注（填写入图书管理系统的图书批次号、财产号等）</w:t>
            </w:r>
          </w:p>
        </w:tc>
      </w:tr>
      <w:tr w:rsidR="000D03A4" w:rsidRPr="000D03A4" w:rsidTr="00145E5C">
        <w:trPr>
          <w:trHeight w:val="72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jc w:val="center"/>
              <w:rPr>
                <w:rFonts w:eastAsia="宋体"/>
                <w:sz w:val="30"/>
                <w:szCs w:val="30"/>
              </w:rPr>
            </w:pPr>
            <w:r w:rsidRPr="000D03A4">
              <w:rPr>
                <w:sz w:val="30"/>
                <w:szCs w:val="3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</w:tr>
      <w:tr w:rsidR="000D03A4" w:rsidRPr="000D03A4" w:rsidTr="00145E5C">
        <w:trPr>
          <w:trHeight w:val="72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4E7397">
            <w:pPr>
              <w:jc w:val="center"/>
              <w:rPr>
                <w:rFonts w:eastAsia="宋体"/>
                <w:sz w:val="30"/>
                <w:szCs w:val="30"/>
              </w:rPr>
            </w:pPr>
            <w:r w:rsidRPr="000D03A4">
              <w:rPr>
                <w:sz w:val="30"/>
                <w:szCs w:val="3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13A" w:rsidRPr="000D03A4" w:rsidRDefault="0087013A">
            <w:pPr>
              <w:jc w:val="center"/>
              <w:rPr>
                <w:sz w:val="30"/>
                <w:szCs w:val="30"/>
              </w:rPr>
            </w:pPr>
          </w:p>
        </w:tc>
      </w:tr>
    </w:tbl>
    <w:p w:rsidR="0087013A" w:rsidRPr="000D03A4" w:rsidRDefault="0087013A">
      <w:pPr>
        <w:rPr>
          <w:sz w:val="30"/>
          <w:szCs w:val="30"/>
        </w:rPr>
      </w:pPr>
    </w:p>
    <w:p w:rsidR="0087013A" w:rsidRPr="000D03A4" w:rsidRDefault="0087013A">
      <w:pPr>
        <w:rPr>
          <w:sz w:val="30"/>
          <w:szCs w:val="30"/>
        </w:rPr>
      </w:pPr>
    </w:p>
    <w:tbl>
      <w:tblPr>
        <w:tblStyle w:val="ac"/>
        <w:tblW w:w="8898" w:type="dxa"/>
        <w:tblLook w:val="04A0" w:firstRow="1" w:lastRow="0" w:firstColumn="1" w:lastColumn="0" w:noHBand="0" w:noVBand="1"/>
      </w:tblPr>
      <w:tblGrid>
        <w:gridCol w:w="2708"/>
        <w:gridCol w:w="1739"/>
        <w:gridCol w:w="2118"/>
        <w:gridCol w:w="2333"/>
      </w:tblGrid>
      <w:tr w:rsidR="000D03A4" w:rsidRPr="000D03A4" w:rsidTr="00145E5C">
        <w:trPr>
          <w:trHeight w:val="804"/>
        </w:trPr>
        <w:tc>
          <w:tcPr>
            <w:tcW w:w="2708" w:type="dxa"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采购人（签名）</w:t>
            </w:r>
          </w:p>
        </w:tc>
        <w:tc>
          <w:tcPr>
            <w:tcW w:w="1739" w:type="dxa"/>
            <w:vAlign w:val="center"/>
          </w:tcPr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18" w:type="dxa"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填报时间</w:t>
            </w:r>
          </w:p>
        </w:tc>
        <w:tc>
          <w:tcPr>
            <w:tcW w:w="2331" w:type="dxa"/>
            <w:vAlign w:val="center"/>
          </w:tcPr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</w:tc>
      </w:tr>
      <w:tr w:rsidR="000D03A4" w:rsidRPr="000D03A4" w:rsidTr="00145E5C">
        <w:trPr>
          <w:trHeight w:val="1130"/>
        </w:trPr>
        <w:tc>
          <w:tcPr>
            <w:tcW w:w="2708" w:type="dxa"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资产登记人</w:t>
            </w:r>
          </w:p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（签名）</w:t>
            </w:r>
          </w:p>
        </w:tc>
        <w:tc>
          <w:tcPr>
            <w:tcW w:w="1739" w:type="dxa"/>
            <w:vAlign w:val="center"/>
          </w:tcPr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18" w:type="dxa"/>
            <w:vAlign w:val="center"/>
          </w:tcPr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入库时间</w:t>
            </w:r>
          </w:p>
        </w:tc>
        <w:tc>
          <w:tcPr>
            <w:tcW w:w="2331" w:type="dxa"/>
            <w:vAlign w:val="center"/>
          </w:tcPr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</w:tc>
      </w:tr>
      <w:tr w:rsidR="000D03A4" w:rsidRPr="000D03A4" w:rsidTr="00145E5C">
        <w:trPr>
          <w:trHeight w:val="1687"/>
        </w:trPr>
        <w:tc>
          <w:tcPr>
            <w:tcW w:w="2708" w:type="dxa"/>
            <w:vAlign w:val="center"/>
          </w:tcPr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  <w:p w:rsidR="0087013A" w:rsidRPr="000D03A4" w:rsidRDefault="004E7397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  <w:r w:rsidRPr="000D03A4">
              <w:rPr>
                <w:rFonts w:cs="仿宋_GB2312" w:hint="eastAsia"/>
                <w:b/>
                <w:bCs/>
                <w:sz w:val="30"/>
                <w:szCs w:val="30"/>
              </w:rPr>
              <w:t>资产登记章</w:t>
            </w:r>
          </w:p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</w:tc>
        <w:tc>
          <w:tcPr>
            <w:tcW w:w="6190" w:type="dxa"/>
            <w:gridSpan w:val="3"/>
            <w:vAlign w:val="center"/>
          </w:tcPr>
          <w:p w:rsidR="0087013A" w:rsidRPr="000D03A4" w:rsidRDefault="0087013A">
            <w:pPr>
              <w:spacing w:line="560" w:lineRule="exact"/>
              <w:jc w:val="center"/>
              <w:rPr>
                <w:rFonts w:cs="仿宋_GB2312"/>
                <w:b/>
                <w:bCs/>
                <w:sz w:val="30"/>
                <w:szCs w:val="30"/>
              </w:rPr>
            </w:pPr>
          </w:p>
        </w:tc>
      </w:tr>
    </w:tbl>
    <w:p w:rsidR="0087013A" w:rsidRPr="000D03A4" w:rsidRDefault="004E7397" w:rsidP="00145E5C">
      <w:pPr>
        <w:spacing w:line="560" w:lineRule="exact"/>
        <w:rPr>
          <w:rFonts w:eastAsia="方正小标宋简体"/>
          <w:sz w:val="44"/>
          <w:szCs w:val="44"/>
        </w:rPr>
      </w:pPr>
      <w:r w:rsidRPr="000D03A4">
        <w:rPr>
          <w:rFonts w:cs="仿宋_GB2312" w:hint="eastAsia"/>
          <w:sz w:val="30"/>
          <w:szCs w:val="30"/>
        </w:rPr>
        <w:t>备注：本报销凭据中的资产登记人指的是负责办理图书入库的经手人</w:t>
      </w:r>
      <w:bookmarkStart w:id="0" w:name="_GoBack"/>
      <w:bookmarkEnd w:id="0"/>
      <w:r w:rsidRPr="000D03A4">
        <w:rPr>
          <w:rFonts w:cs="仿宋_GB2312" w:hint="eastAsia"/>
          <w:sz w:val="30"/>
          <w:szCs w:val="30"/>
        </w:rPr>
        <w:t>（图书馆工作人员）。资产</w:t>
      </w:r>
      <w:proofErr w:type="gramStart"/>
      <w:r w:rsidRPr="000D03A4">
        <w:rPr>
          <w:rFonts w:cs="仿宋_GB2312" w:hint="eastAsia"/>
          <w:sz w:val="30"/>
          <w:szCs w:val="30"/>
        </w:rPr>
        <w:t>登记章指图书馆</w:t>
      </w:r>
      <w:proofErr w:type="gramEnd"/>
      <w:r w:rsidRPr="000D03A4">
        <w:rPr>
          <w:rFonts w:cs="仿宋_GB2312" w:hint="eastAsia"/>
          <w:sz w:val="30"/>
          <w:szCs w:val="30"/>
        </w:rPr>
        <w:t>提供的“南京晓庄学院文献资源入库章”。</w:t>
      </w:r>
      <w:r w:rsidRPr="000D03A4">
        <w:rPr>
          <w:rFonts w:eastAsia="仿宋"/>
          <w:sz w:val="30"/>
          <w:szCs w:val="30"/>
        </w:rPr>
        <w:t xml:space="preserve"> </w:t>
      </w:r>
    </w:p>
    <w:sectPr w:rsidR="0087013A" w:rsidRPr="000D03A4">
      <w:footerReference w:type="even" r:id="rId7"/>
      <w:footerReference w:type="default" r:id="rId8"/>
      <w:footerReference w:type="first" r:id="rId9"/>
      <w:pgSz w:w="11907" w:h="16840"/>
      <w:pgMar w:top="1701" w:right="1531" w:bottom="170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9B" w:rsidRDefault="00456E9B">
      <w:r>
        <w:separator/>
      </w:r>
    </w:p>
  </w:endnote>
  <w:endnote w:type="continuationSeparator" w:id="0">
    <w:p w:rsidR="00456E9B" w:rsidRDefault="0045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FDFC2BE-CBCA-40EC-A75B-CC2A2819E428}"/>
    <w:embedBold r:id="rId2" w:subsetted="1" w:fontKey="{2AE7454F-E766-47FD-BA92-375D6CDDCF0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7C62B05-8312-4A02-B72B-C1ADE364971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13A" w:rsidRDefault="004E7397">
    <w:pPr>
      <w:pStyle w:val="a8"/>
      <w:framePr w:wrap="around" w:vAnchor="text" w:hAnchor="margin" w:xAlign="outside" w:y="1"/>
      <w:ind w:firstLineChars="100" w:firstLine="280"/>
      <w:rPr>
        <w:rStyle w:val="ad"/>
        <w:sz w:val="28"/>
      </w:rPr>
    </w:pPr>
    <w:r>
      <w:rPr>
        <w:rStyle w:val="ad"/>
        <w:rFonts w:hint="eastAsia"/>
        <w:sz w:val="28"/>
      </w:rPr>
      <w:t>—</w:t>
    </w:r>
    <w:r>
      <w:rPr>
        <w:rStyle w:val="ad"/>
        <w:sz w:val="28"/>
      </w:rPr>
      <w:fldChar w:fldCharType="begin"/>
    </w:r>
    <w:r>
      <w:rPr>
        <w:rStyle w:val="ad"/>
        <w:sz w:val="28"/>
      </w:rPr>
      <w:instrText xml:space="preserve">PAGE  </w:instrText>
    </w:r>
    <w:r>
      <w:rPr>
        <w:rStyle w:val="ad"/>
        <w:sz w:val="28"/>
      </w:rPr>
      <w:fldChar w:fldCharType="separate"/>
    </w:r>
    <w:r>
      <w:rPr>
        <w:rStyle w:val="ad"/>
        <w:sz w:val="28"/>
      </w:rPr>
      <w:t>2</w:t>
    </w:r>
    <w:r>
      <w:rPr>
        <w:rStyle w:val="ad"/>
        <w:sz w:val="28"/>
      </w:rPr>
      <w:fldChar w:fldCharType="end"/>
    </w:r>
    <w:r>
      <w:rPr>
        <w:rStyle w:val="ad"/>
        <w:rFonts w:hint="eastAsia"/>
        <w:sz w:val="28"/>
      </w:rPr>
      <w:t>—</w:t>
    </w:r>
  </w:p>
  <w:p w:rsidR="0087013A" w:rsidRDefault="0087013A">
    <w:pPr>
      <w:pStyle w:val="a8"/>
      <w:framePr w:wrap="around" w:vAnchor="text" w:hAnchor="margin" w:xAlign="outside" w:y="1"/>
      <w:rPr>
        <w:rStyle w:val="ad"/>
      </w:rPr>
    </w:pPr>
  </w:p>
  <w:p w:rsidR="0087013A" w:rsidRDefault="0087013A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13A" w:rsidRDefault="0087013A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13A" w:rsidRDefault="0087013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9B" w:rsidRDefault="00456E9B">
      <w:r>
        <w:separator/>
      </w:r>
    </w:p>
  </w:footnote>
  <w:footnote w:type="continuationSeparator" w:id="0">
    <w:p w:rsidR="00456E9B" w:rsidRDefault="00456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5"/>
  <w:drawingGridHorizontalSpacing w:val="20"/>
  <w:drawingGridVerticalSpacing w:val="20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VmYmMzYjM2MjAxMjZmZGEwNDJlODU1NmZiNjc4ZTUifQ=="/>
  </w:docVars>
  <w:rsids>
    <w:rsidRoot w:val="00E47993"/>
    <w:rsid w:val="00002188"/>
    <w:rsid w:val="000114FF"/>
    <w:rsid w:val="0003072F"/>
    <w:rsid w:val="00056974"/>
    <w:rsid w:val="00060E85"/>
    <w:rsid w:val="00067CF9"/>
    <w:rsid w:val="00076F72"/>
    <w:rsid w:val="00093D54"/>
    <w:rsid w:val="000D03A4"/>
    <w:rsid w:val="000D11F9"/>
    <w:rsid w:val="000D2780"/>
    <w:rsid w:val="000D352A"/>
    <w:rsid w:val="000D3D48"/>
    <w:rsid w:val="000D6AB5"/>
    <w:rsid w:val="000E5F14"/>
    <w:rsid w:val="0011677E"/>
    <w:rsid w:val="00127D20"/>
    <w:rsid w:val="001306F2"/>
    <w:rsid w:val="00145E5C"/>
    <w:rsid w:val="0015405C"/>
    <w:rsid w:val="00162CBF"/>
    <w:rsid w:val="001638E9"/>
    <w:rsid w:val="0016654D"/>
    <w:rsid w:val="0018073B"/>
    <w:rsid w:val="001B0DA9"/>
    <w:rsid w:val="001B60E5"/>
    <w:rsid w:val="001C22E5"/>
    <w:rsid w:val="001D124F"/>
    <w:rsid w:val="001E4D0B"/>
    <w:rsid w:val="001E7A95"/>
    <w:rsid w:val="002043FF"/>
    <w:rsid w:val="002076A5"/>
    <w:rsid w:val="00210E34"/>
    <w:rsid w:val="00211C6C"/>
    <w:rsid w:val="002128FB"/>
    <w:rsid w:val="00224785"/>
    <w:rsid w:val="00253D7F"/>
    <w:rsid w:val="00255E87"/>
    <w:rsid w:val="00264DAC"/>
    <w:rsid w:val="00266691"/>
    <w:rsid w:val="002765D7"/>
    <w:rsid w:val="00295A01"/>
    <w:rsid w:val="002A41D0"/>
    <w:rsid w:val="002B109A"/>
    <w:rsid w:val="002B1557"/>
    <w:rsid w:val="002B43B5"/>
    <w:rsid w:val="002F6438"/>
    <w:rsid w:val="00304A6D"/>
    <w:rsid w:val="00323442"/>
    <w:rsid w:val="00332944"/>
    <w:rsid w:val="00355C98"/>
    <w:rsid w:val="003606E3"/>
    <w:rsid w:val="003644C7"/>
    <w:rsid w:val="00364935"/>
    <w:rsid w:val="00374EDC"/>
    <w:rsid w:val="00384BA5"/>
    <w:rsid w:val="00386177"/>
    <w:rsid w:val="003912CF"/>
    <w:rsid w:val="003A58ED"/>
    <w:rsid w:val="003A6E80"/>
    <w:rsid w:val="003B20B0"/>
    <w:rsid w:val="003B6FF1"/>
    <w:rsid w:val="003C70C6"/>
    <w:rsid w:val="003D4F02"/>
    <w:rsid w:val="003E18ED"/>
    <w:rsid w:val="003F28AE"/>
    <w:rsid w:val="003F3DD0"/>
    <w:rsid w:val="00405734"/>
    <w:rsid w:val="004345C2"/>
    <w:rsid w:val="00456E9B"/>
    <w:rsid w:val="004601AE"/>
    <w:rsid w:val="004625B3"/>
    <w:rsid w:val="00473C33"/>
    <w:rsid w:val="00475AAF"/>
    <w:rsid w:val="004774CA"/>
    <w:rsid w:val="00490010"/>
    <w:rsid w:val="00497FE9"/>
    <w:rsid w:val="004C1880"/>
    <w:rsid w:val="004D04AD"/>
    <w:rsid w:val="004D482A"/>
    <w:rsid w:val="004D5BFF"/>
    <w:rsid w:val="004D786C"/>
    <w:rsid w:val="004E4524"/>
    <w:rsid w:val="004E6D90"/>
    <w:rsid w:val="004E7397"/>
    <w:rsid w:val="00504496"/>
    <w:rsid w:val="005067CA"/>
    <w:rsid w:val="00511465"/>
    <w:rsid w:val="005259B5"/>
    <w:rsid w:val="00531072"/>
    <w:rsid w:val="00535F96"/>
    <w:rsid w:val="005503FC"/>
    <w:rsid w:val="0057215B"/>
    <w:rsid w:val="00596CE7"/>
    <w:rsid w:val="005A0EBA"/>
    <w:rsid w:val="005A6A9E"/>
    <w:rsid w:val="005B15DC"/>
    <w:rsid w:val="005C71E8"/>
    <w:rsid w:val="005D14CE"/>
    <w:rsid w:val="005D31D8"/>
    <w:rsid w:val="005D3A8A"/>
    <w:rsid w:val="005E157C"/>
    <w:rsid w:val="00602C12"/>
    <w:rsid w:val="00611FBE"/>
    <w:rsid w:val="006411C4"/>
    <w:rsid w:val="0064649A"/>
    <w:rsid w:val="00652C20"/>
    <w:rsid w:val="00654404"/>
    <w:rsid w:val="006602EF"/>
    <w:rsid w:val="006637E4"/>
    <w:rsid w:val="006816A2"/>
    <w:rsid w:val="006A688E"/>
    <w:rsid w:val="006B2767"/>
    <w:rsid w:val="006B29B1"/>
    <w:rsid w:val="006C1A76"/>
    <w:rsid w:val="006C1B03"/>
    <w:rsid w:val="006F2F14"/>
    <w:rsid w:val="006F684D"/>
    <w:rsid w:val="00705146"/>
    <w:rsid w:val="00716F6F"/>
    <w:rsid w:val="007270A6"/>
    <w:rsid w:val="00731FCE"/>
    <w:rsid w:val="00734A31"/>
    <w:rsid w:val="0074167C"/>
    <w:rsid w:val="00743051"/>
    <w:rsid w:val="00750EA1"/>
    <w:rsid w:val="00755C16"/>
    <w:rsid w:val="00767256"/>
    <w:rsid w:val="00770995"/>
    <w:rsid w:val="007A617A"/>
    <w:rsid w:val="007A6637"/>
    <w:rsid w:val="007A7C62"/>
    <w:rsid w:val="007B18E7"/>
    <w:rsid w:val="007B44A2"/>
    <w:rsid w:val="007B63D8"/>
    <w:rsid w:val="007C2928"/>
    <w:rsid w:val="007D30E3"/>
    <w:rsid w:val="007D416D"/>
    <w:rsid w:val="007E00B2"/>
    <w:rsid w:val="008057E2"/>
    <w:rsid w:val="0082658F"/>
    <w:rsid w:val="00830DB6"/>
    <w:rsid w:val="00841A89"/>
    <w:rsid w:val="00850DA4"/>
    <w:rsid w:val="00851043"/>
    <w:rsid w:val="00856C0E"/>
    <w:rsid w:val="00857093"/>
    <w:rsid w:val="00860485"/>
    <w:rsid w:val="00860644"/>
    <w:rsid w:val="00866DFB"/>
    <w:rsid w:val="008675FB"/>
    <w:rsid w:val="0087013A"/>
    <w:rsid w:val="008A3811"/>
    <w:rsid w:val="008A676D"/>
    <w:rsid w:val="008C4738"/>
    <w:rsid w:val="008C4AD7"/>
    <w:rsid w:val="008E20F8"/>
    <w:rsid w:val="008F3491"/>
    <w:rsid w:val="00904598"/>
    <w:rsid w:val="00962726"/>
    <w:rsid w:val="0099104B"/>
    <w:rsid w:val="009936F7"/>
    <w:rsid w:val="00994B43"/>
    <w:rsid w:val="009A4544"/>
    <w:rsid w:val="009B6C5F"/>
    <w:rsid w:val="009D3697"/>
    <w:rsid w:val="009D76BE"/>
    <w:rsid w:val="009E5347"/>
    <w:rsid w:val="009E7533"/>
    <w:rsid w:val="00A06A32"/>
    <w:rsid w:val="00A07B29"/>
    <w:rsid w:val="00A13ADA"/>
    <w:rsid w:val="00A15DC7"/>
    <w:rsid w:val="00A3744C"/>
    <w:rsid w:val="00A52D6F"/>
    <w:rsid w:val="00A62E63"/>
    <w:rsid w:val="00A71A37"/>
    <w:rsid w:val="00A9402F"/>
    <w:rsid w:val="00AA7619"/>
    <w:rsid w:val="00AB3A19"/>
    <w:rsid w:val="00AB4646"/>
    <w:rsid w:val="00AB7E08"/>
    <w:rsid w:val="00AC1AC2"/>
    <w:rsid w:val="00AD2F96"/>
    <w:rsid w:val="00AE11BB"/>
    <w:rsid w:val="00AF29A4"/>
    <w:rsid w:val="00AF4DAD"/>
    <w:rsid w:val="00B05091"/>
    <w:rsid w:val="00B11060"/>
    <w:rsid w:val="00B46335"/>
    <w:rsid w:val="00B51CC3"/>
    <w:rsid w:val="00B70EF9"/>
    <w:rsid w:val="00B80F7D"/>
    <w:rsid w:val="00B810FF"/>
    <w:rsid w:val="00B850AF"/>
    <w:rsid w:val="00B93770"/>
    <w:rsid w:val="00BA0880"/>
    <w:rsid w:val="00BC1099"/>
    <w:rsid w:val="00BD10FE"/>
    <w:rsid w:val="00BE3F84"/>
    <w:rsid w:val="00BF0E8D"/>
    <w:rsid w:val="00C018FA"/>
    <w:rsid w:val="00C03E23"/>
    <w:rsid w:val="00C07B12"/>
    <w:rsid w:val="00C13879"/>
    <w:rsid w:val="00C258D0"/>
    <w:rsid w:val="00C2671F"/>
    <w:rsid w:val="00C31417"/>
    <w:rsid w:val="00C3521E"/>
    <w:rsid w:val="00C379DD"/>
    <w:rsid w:val="00C43128"/>
    <w:rsid w:val="00C630FE"/>
    <w:rsid w:val="00C642FD"/>
    <w:rsid w:val="00C87FE7"/>
    <w:rsid w:val="00CB4CC0"/>
    <w:rsid w:val="00CB5D01"/>
    <w:rsid w:val="00CD1FEB"/>
    <w:rsid w:val="00CD59A5"/>
    <w:rsid w:val="00CD787D"/>
    <w:rsid w:val="00CE5546"/>
    <w:rsid w:val="00CE7EC3"/>
    <w:rsid w:val="00D050B6"/>
    <w:rsid w:val="00D06142"/>
    <w:rsid w:val="00D07DA6"/>
    <w:rsid w:val="00D11AB8"/>
    <w:rsid w:val="00D46458"/>
    <w:rsid w:val="00D678AD"/>
    <w:rsid w:val="00D7732A"/>
    <w:rsid w:val="00D921F0"/>
    <w:rsid w:val="00D92738"/>
    <w:rsid w:val="00DB1D3F"/>
    <w:rsid w:val="00DB5BE7"/>
    <w:rsid w:val="00DC0D9C"/>
    <w:rsid w:val="00DC1FA0"/>
    <w:rsid w:val="00DC7181"/>
    <w:rsid w:val="00DD4BD6"/>
    <w:rsid w:val="00DE6CC2"/>
    <w:rsid w:val="00DF0258"/>
    <w:rsid w:val="00DF1101"/>
    <w:rsid w:val="00DF749F"/>
    <w:rsid w:val="00E200FE"/>
    <w:rsid w:val="00E22DB4"/>
    <w:rsid w:val="00E244D7"/>
    <w:rsid w:val="00E30495"/>
    <w:rsid w:val="00E32291"/>
    <w:rsid w:val="00E357E3"/>
    <w:rsid w:val="00E4453D"/>
    <w:rsid w:val="00E47993"/>
    <w:rsid w:val="00E61D13"/>
    <w:rsid w:val="00E62B0B"/>
    <w:rsid w:val="00E74A66"/>
    <w:rsid w:val="00E837B9"/>
    <w:rsid w:val="00E94EF3"/>
    <w:rsid w:val="00EB210E"/>
    <w:rsid w:val="00EB35DE"/>
    <w:rsid w:val="00EB6EE3"/>
    <w:rsid w:val="00EB702F"/>
    <w:rsid w:val="00EC01C7"/>
    <w:rsid w:val="00EC6628"/>
    <w:rsid w:val="00EC6DE7"/>
    <w:rsid w:val="00EF3882"/>
    <w:rsid w:val="00EF451F"/>
    <w:rsid w:val="00F04ACC"/>
    <w:rsid w:val="00F0740D"/>
    <w:rsid w:val="00F304DD"/>
    <w:rsid w:val="00F644E8"/>
    <w:rsid w:val="00F732E5"/>
    <w:rsid w:val="00F97333"/>
    <w:rsid w:val="00FB66D7"/>
    <w:rsid w:val="00FD4849"/>
    <w:rsid w:val="00FF0BA5"/>
    <w:rsid w:val="00FF2694"/>
    <w:rsid w:val="00FF4518"/>
    <w:rsid w:val="00FF48E1"/>
    <w:rsid w:val="00FF4DF2"/>
    <w:rsid w:val="00FF609A"/>
    <w:rsid w:val="00FF7C63"/>
    <w:rsid w:val="01BD21D6"/>
    <w:rsid w:val="0E873E9C"/>
    <w:rsid w:val="0F3F4BD5"/>
    <w:rsid w:val="17B728D1"/>
    <w:rsid w:val="21C4164F"/>
    <w:rsid w:val="22E569AE"/>
    <w:rsid w:val="32F25D63"/>
    <w:rsid w:val="35383CE3"/>
    <w:rsid w:val="3A510673"/>
    <w:rsid w:val="3FF33F88"/>
    <w:rsid w:val="42031EE5"/>
    <w:rsid w:val="45B80B32"/>
    <w:rsid w:val="537A4BA4"/>
    <w:rsid w:val="643F7154"/>
    <w:rsid w:val="67F871C3"/>
    <w:rsid w:val="6B05222C"/>
    <w:rsid w:val="70C55AB3"/>
    <w:rsid w:val="70D87DC7"/>
    <w:rsid w:val="798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81DE3A"/>
  <w15:docId w15:val="{0531ADF9-AB5A-4432-9BAE-AEA7EB13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qFormat/>
    <w:pPr>
      <w:jc w:val="center"/>
    </w:pPr>
    <w:rPr>
      <w:rFonts w:ascii="方正舒体"/>
      <w:b/>
      <w:color w:val="FF0000"/>
      <w:spacing w:val="80"/>
      <w:sz w:val="96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  <w:lang w:val="zh-C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335;&#24072;&#27169;&#26495;\dcwjmbwy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dcwjmbwyh.dot</Template>
  <TotalTime>1</TotalTime>
  <Pages>1</Pages>
  <Words>111</Words>
  <Characters>115</Characters>
  <Application>Microsoft Office Word</Application>
  <DocSecurity>0</DocSecurity>
  <Lines>10</Lines>
  <Paragraphs>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张志刚</dc:creator>
  <cp:lastModifiedBy>manman</cp:lastModifiedBy>
  <cp:revision>3</cp:revision>
  <cp:lastPrinted>2012-12-04T04:46:00Z</cp:lastPrinted>
  <dcterms:created xsi:type="dcterms:W3CDTF">2026-01-05T08:41:00Z</dcterms:created>
  <dcterms:modified xsi:type="dcterms:W3CDTF">2026-01-05T08:41:00Z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eyJoZGlkIjoiZGE2ODYzNDRlODZmNWE4NjhmNTc0YjljZDViNTc3MjQiLCJ1c2VySWQiOiI0MjI4NTMyMzgifQ==</vt:lpwstr>
  </property>
  <property fmtid="{D5CDD505-2E9C-101B-9397-08002B2CF9AE}" pid="3" name="KSOProductBuildVer">
    <vt:lpwstr>2052-12.1.0.18276</vt:lpwstr>
  </property>
  <property fmtid="{D5CDD505-2E9C-101B-9397-08002B2CF9AE}" pid="4" name="ICV">
    <vt:lpwstr>20D361472BC44D45B451B9FE268771DD_13</vt:lpwstr>
  </property>
</Properties>
</file>